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6304" w14:textId="5CB4A788" w:rsidR="00831721" w:rsidRDefault="00831721" w:rsidP="00831721">
      <w:pPr>
        <w:spacing w:before="120" w:after="0"/>
      </w:pPr>
      <w:r w:rsidRPr="0041428F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1AE3438" wp14:editId="18227097">
                <wp:simplePos x="0" y="0"/>
                <wp:positionH relativeFrom="page">
                  <wp:posOffset>-207645</wp:posOffset>
                </wp:positionH>
                <wp:positionV relativeFrom="paragraph">
                  <wp:posOffset>-685165</wp:posOffset>
                </wp:positionV>
                <wp:extent cx="8468995" cy="3193415"/>
                <wp:effectExtent l="0" t="0" r="8255" b="6985"/>
                <wp:wrapNone/>
                <wp:docPr id="19" name="Grá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8995" cy="3193415"/>
                          <a:chOff x="-168549" y="-126053"/>
                          <a:chExt cx="6166918" cy="2042959"/>
                        </a:xfr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20" name="Forma libre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-168549" y="-126053"/>
                            <a:ext cx="6161787" cy="2042959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bre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9E674" id="Gráfico 17" o:spid="_x0000_s1026" alt="&quot;&quot;" style="position:absolute;margin-left:-16.35pt;margin-top:-53.95pt;width:666.85pt;height:251.45pt;z-index:-251657216;mso-position-horizontal-relative:page;mso-width-relative:margin;mso-height-relative:margin" coordorigin="-1685,-1260" coordsize="61669,20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">
  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a libre: Forma 22" o:spid="_x0000_s1028" style="position:absolute;left:-1685;top:-1260;width:61617;height:2042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336,1804782;3012918,1576213;6159342,949167;6159342,7586;7336,7586;7336,1804782" o:connectangles="0,0,0,0,0,0"/>
                </v:shape>
  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800"/>
      </w:tblGrid>
      <w:tr w:rsidR="00A66B18" w:rsidRPr="0041428F" w14:paraId="23386FB3" w14:textId="77777777" w:rsidTr="00775D37">
        <w:trPr>
          <w:trHeight w:val="270"/>
          <w:jc w:val="center"/>
        </w:trPr>
        <w:tc>
          <w:tcPr>
            <w:tcW w:w="10466" w:type="dxa"/>
          </w:tcPr>
          <w:p w14:paraId="23F25876" w14:textId="2B50D731" w:rsidR="00A66B18" w:rsidRPr="0041428F" w:rsidRDefault="00A66B18" w:rsidP="00A66B18">
            <w:pPr>
              <w:pStyle w:val="Informacindecontacto"/>
              <w:rPr>
                <w:color w:val="000000" w:themeColor="text1"/>
              </w:rPr>
            </w:pPr>
          </w:p>
        </w:tc>
      </w:tr>
    </w:tbl>
    <w:p w14:paraId="575A8184" w14:textId="51E31F98" w:rsidR="00A66B18" w:rsidRPr="006A029D" w:rsidRDefault="005716B5" w:rsidP="00775D37">
      <w:pPr>
        <w:pStyle w:val="Destinatario"/>
        <w:rPr>
          <w:rFonts w:ascii="Times New Roman" w:hAnsi="Times New Roman" w:cs="Times New Roman"/>
          <w:outline/>
          <w:color w:val="FFFFFF" w:themeColor="background1"/>
          <w:sz w:val="32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outline/>
          <w:color w:val="FFFFFF" w:themeColor="background1"/>
          <w:sz w:val="32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Manómetro</w:t>
      </w:r>
    </w:p>
    <w:p w14:paraId="4627981E" w14:textId="198BE862" w:rsidR="00A66B18" w:rsidRPr="00843416" w:rsidRDefault="008D15D3" w:rsidP="00A66B18">
      <w:pPr>
        <w:rPr>
          <w:rFonts w:ascii="Times New Roman" w:hAnsi="Times New Roman" w:cs="Times New Roman"/>
          <w:color w:val="000000" w:themeColor="text1"/>
        </w:rPr>
      </w:pPr>
      <w:r>
        <w:rPr>
          <w:noProof/>
          <w:color w:val="000000" w:themeColor="text1"/>
          <w:lang w:bidi="es-ES"/>
        </w:rPr>
        <w:drawing>
          <wp:anchor distT="0" distB="0" distL="114300" distR="114300" simplePos="0" relativeHeight="251661312" behindDoc="0" locked="0" layoutInCell="1" allowOverlap="1" wp14:anchorId="78BB0019" wp14:editId="203BE4F2">
            <wp:simplePos x="0" y="0"/>
            <wp:positionH relativeFrom="margin">
              <wp:posOffset>4930140</wp:posOffset>
            </wp:positionH>
            <wp:positionV relativeFrom="paragraph">
              <wp:posOffset>192058</wp:posOffset>
            </wp:positionV>
            <wp:extent cx="2211705" cy="505460"/>
            <wp:effectExtent l="0" t="0" r="0" b="8890"/>
            <wp:wrapSquare wrapText="bothSides"/>
            <wp:docPr id="205256210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62107" name="Imagen 1" descr="Imagen que contiene 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397B4" w14:textId="2FAE2660" w:rsidR="00A66B18" w:rsidRPr="00843416" w:rsidRDefault="00A66B18" w:rsidP="00E4786A">
      <w:pPr>
        <w:pStyle w:val="Saludo"/>
        <w:rPr>
          <w:rFonts w:ascii="Times New Roman" w:hAnsi="Times New Roman" w:cs="Times New Roman"/>
        </w:rPr>
      </w:pPr>
      <w:r w:rsidRPr="00843416">
        <w:rPr>
          <w:rFonts w:ascii="Times New Roman" w:hAnsi="Times New Roman" w:cs="Times New Roman"/>
          <w:lang w:bidi="es-ES"/>
        </w:rPr>
        <w:t>:</w:t>
      </w:r>
    </w:p>
    <w:p w14:paraId="787F3149" w14:textId="77777777" w:rsidR="008D15D3" w:rsidRDefault="008D15D3" w:rsidP="00775D37">
      <w:pPr>
        <w:ind w:left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1D5BA05" w14:textId="0AF152F1" w:rsidR="00A66B18" w:rsidRPr="00A05DB9" w:rsidRDefault="00942140" w:rsidP="00775D37">
      <w:pPr>
        <w:ind w:left="0"/>
        <w:rPr>
          <w:rFonts w:ascii="Times New Roman" w:hAnsi="Times New Roman" w:cs="Times New Roman"/>
          <w:b/>
          <w:bCs/>
          <w:sz w:val="28"/>
          <w:szCs w:val="21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0D12B" wp14:editId="76BE5920">
                <wp:simplePos x="0" y="0"/>
                <wp:positionH relativeFrom="column">
                  <wp:posOffset>4279900</wp:posOffset>
                </wp:positionH>
                <wp:positionV relativeFrom="paragraph">
                  <wp:posOffset>354330</wp:posOffset>
                </wp:positionV>
                <wp:extent cx="1993900" cy="1587500"/>
                <wp:effectExtent l="0" t="0" r="12700" b="12700"/>
                <wp:wrapNone/>
                <wp:docPr id="164693387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58750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62EB" id="Rectángulo 2" o:spid="_x0000_s1026" style="position:absolute;margin-left:337pt;margin-top:27.9pt;width:157pt;height:1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bAEMAAgICAgICAwICAwUDAwMFBgUF&#13;&#10;BQUGCAYGBgYGCAoICAgICAgKCgoKCgoKCgwMDAwMDA4ODg4ODw8PDw8PDw8PD//bAEMBAgICBAQE&#13;&#10;BwQEBxALCQsQEBAQEBAQEBAQEBAQEBAQEBAQEBAQEBAQEBAQEBAQEBAQEBAQEBAQEBAQEBAQEBAQ&#13;&#10;EP/dAAQAL//aAAwDAQACEQMRAD8A/fy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D/9H9/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" strokecolor="#030910 [484]" strokeweight="1pt">
                <v:fill r:id="rId13" o:title="" recolor="t" rotate="t" type="frame"/>
              </v:rect>
            </w:pict>
          </mc:Fallback>
        </mc:AlternateContent>
      </w:r>
      <w:r w:rsidR="00D03B14" w:rsidRPr="00843416">
        <w:rPr>
          <w:rFonts w:ascii="Times New Roman" w:hAnsi="Times New Roman" w:cs="Times New Roman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C5801" wp14:editId="24698D80">
                <wp:simplePos x="0" y="0"/>
                <wp:positionH relativeFrom="column">
                  <wp:posOffset>-114300</wp:posOffset>
                </wp:positionH>
                <wp:positionV relativeFrom="paragraph">
                  <wp:posOffset>354330</wp:posOffset>
                </wp:positionV>
                <wp:extent cx="4175760" cy="1587500"/>
                <wp:effectExtent l="0" t="0" r="1524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3712" w14:textId="5FD37B0A" w:rsidR="00D03B14" w:rsidRPr="005716B5" w:rsidRDefault="005716B5" w:rsidP="005716B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 w:rsidRPr="00571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Uso:</w:t>
                            </w:r>
                          </w:p>
                          <w:p w14:paraId="350F7400" w14:textId="15A20457" w:rsidR="005716B5" w:rsidRDefault="005716B5" w:rsidP="00571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Para aire, agua, aceite y fluidos compatibles con la conexión y mecanismo.</w:t>
                            </w:r>
                          </w:p>
                          <w:p w14:paraId="5C081422" w14:textId="47C690BF" w:rsidR="005716B5" w:rsidRPr="005716B5" w:rsidRDefault="005716B5" w:rsidP="00571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Recomendada para usos industriales, donde no hay vibración y golpes de ariete.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58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pt;margin-top:27.9pt;width:328.8pt;height:1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">
                <v:textbox>
                  <w:txbxContent>
                    <w:p w14:paraId="04FB3712" w14:textId="5FD37B0A" w:rsidR="00D03B14" w:rsidRPr="005716B5" w:rsidRDefault="005716B5" w:rsidP="005716B5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 w:rsidRPr="005716B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Uso:</w:t>
                      </w:r>
                    </w:p>
                    <w:p w14:paraId="350F7400" w14:textId="15A20457" w:rsidR="005716B5" w:rsidRDefault="005716B5" w:rsidP="00571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Para aire, agua, aceite y fluidos compatibles con la conexión y mecanismo.</w:t>
                      </w:r>
                    </w:p>
                    <w:p w14:paraId="5C081422" w14:textId="47C690BF" w:rsidR="005716B5" w:rsidRPr="005716B5" w:rsidRDefault="005716B5" w:rsidP="00571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Recomendada para usos industriales, donde no hay vibración y golpes de ariete.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B5">
        <w:rPr>
          <w:rFonts w:ascii="Times New Roman" w:hAnsi="Times New Roman" w:cs="Times New Roman"/>
          <w:b/>
          <w:bCs/>
          <w:color w:val="000000" w:themeColor="text1"/>
          <w:u w:val="single"/>
        </w:rPr>
        <w:t>Manómetro Seco</w:t>
      </w:r>
    </w:p>
    <w:p w14:paraId="1F2E34DC" w14:textId="1BBBEE0B" w:rsidR="00775D37" w:rsidRDefault="00775D37" w:rsidP="00775D37">
      <w:pPr>
        <w:ind w:left="0"/>
        <w:rPr>
          <w:b/>
          <w:bCs/>
          <w:u w:val="single"/>
        </w:rPr>
      </w:pPr>
    </w:p>
    <w:p w14:paraId="0348960A" w14:textId="36EF64CF" w:rsidR="00775D37" w:rsidRPr="00775D37" w:rsidRDefault="00775D37" w:rsidP="00775D37">
      <w:pPr>
        <w:ind w:left="0"/>
        <w:rPr>
          <w:b/>
          <w:bCs/>
          <w:u w:val="single"/>
        </w:rPr>
      </w:pPr>
    </w:p>
    <w:p w14:paraId="44E21E38" w14:textId="1406B633" w:rsidR="00A66B18" w:rsidRDefault="00A66B18" w:rsidP="00A6783B">
      <w:pPr>
        <w:pStyle w:val="Firma"/>
        <w:rPr>
          <w:color w:val="000000" w:themeColor="text1"/>
        </w:rPr>
      </w:pPr>
    </w:p>
    <w:p w14:paraId="51D4C736" w14:textId="77BB12F8" w:rsidR="00843416" w:rsidRDefault="00843416" w:rsidP="00A6783B">
      <w:pPr>
        <w:pStyle w:val="Firma"/>
        <w:rPr>
          <w:color w:val="000000" w:themeColor="text1"/>
        </w:rPr>
      </w:pPr>
    </w:p>
    <w:p w14:paraId="5FA30D58" w14:textId="3B6388CC" w:rsidR="00843416" w:rsidRDefault="00843416" w:rsidP="00A6783B">
      <w:pPr>
        <w:pStyle w:val="Firma"/>
        <w:rPr>
          <w:color w:val="000000" w:themeColor="text1"/>
        </w:rPr>
      </w:pPr>
    </w:p>
    <w:p w14:paraId="7DB1B88E" w14:textId="1384C84E" w:rsidR="00843416" w:rsidRDefault="00843416" w:rsidP="00A6783B">
      <w:pPr>
        <w:pStyle w:val="Firma"/>
        <w:rPr>
          <w:color w:val="000000" w:themeColor="text1"/>
        </w:rPr>
      </w:pPr>
    </w:p>
    <w:p w14:paraId="3959A7D7" w14:textId="220BD6D4" w:rsidR="00843416" w:rsidRDefault="00942140" w:rsidP="00843416">
      <w:pPr>
        <w:pStyle w:val="Firma"/>
        <w:ind w:left="0"/>
        <w:rPr>
          <w:rFonts w:ascii="Times New Roman" w:hAnsi="Times New Roman" w:cs="Times New Roman"/>
          <w:color w:val="000000" w:themeColor="text1"/>
          <w:u w:val="single"/>
        </w:rPr>
      </w:pPr>
      <w:r w:rsidRPr="00843416">
        <w:rPr>
          <w:rFonts w:ascii="Times New Roman" w:hAnsi="Times New Roman" w:cs="Times New Roman"/>
          <w:b w:val="0"/>
          <w:bCs w:val="0"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BCD818" wp14:editId="313CB238">
                <wp:simplePos x="0" y="0"/>
                <wp:positionH relativeFrom="column">
                  <wp:posOffset>4279900</wp:posOffset>
                </wp:positionH>
                <wp:positionV relativeFrom="paragraph">
                  <wp:posOffset>259715</wp:posOffset>
                </wp:positionV>
                <wp:extent cx="1993900" cy="1524000"/>
                <wp:effectExtent l="0" t="0" r="12700" b="12700"/>
                <wp:wrapSquare wrapText="bothSides"/>
                <wp:docPr id="18556108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B4FD" w14:textId="3DECCEFE" w:rsidR="00942140" w:rsidRDefault="00942140" w:rsidP="00942140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Mecanismo:</w:t>
                            </w:r>
                          </w:p>
                          <w:p w14:paraId="7A97166D" w14:textId="41ECCB03" w:rsidR="00942140" w:rsidRPr="00942140" w:rsidRDefault="00942140" w:rsidP="0094214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Bronce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D818" id="_x0000_s1027" type="#_x0000_t202" style="position:absolute;margin-left:337pt;margin-top:20.45pt;width:157pt;height:1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">
                <v:textbox>
                  <w:txbxContent>
                    <w:p w14:paraId="0B28B4FD" w14:textId="3DECCEFE" w:rsidR="00942140" w:rsidRDefault="00942140" w:rsidP="00942140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Mecanismo:</w:t>
                      </w:r>
                    </w:p>
                    <w:p w14:paraId="7A97166D" w14:textId="41ECCB03" w:rsidR="00942140" w:rsidRPr="00942140" w:rsidRDefault="00942140" w:rsidP="0094214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Bronce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B5" w:rsidRPr="00843416">
        <w:rPr>
          <w:rFonts w:ascii="Times New Roman" w:hAnsi="Times New Roman" w:cs="Times New Roman"/>
          <w:b w:val="0"/>
          <w:bCs w:val="0"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F15E63" wp14:editId="23AA2A4A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4175760" cy="1587500"/>
                <wp:effectExtent l="0" t="0" r="15240" b="12700"/>
                <wp:wrapSquare wrapText="bothSides"/>
                <wp:docPr id="972855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4741" w14:textId="6737ED4C" w:rsidR="005716B5" w:rsidRPr="005716B5" w:rsidRDefault="005716B5" w:rsidP="005716B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Caja</w:t>
                            </w:r>
                            <w:r w:rsidRPr="005716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:</w:t>
                            </w:r>
                          </w:p>
                          <w:p w14:paraId="05C8E580" w14:textId="4F64A3F6" w:rsidR="005716B5" w:rsidRDefault="00942140" w:rsidP="00571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Acero esmaltado.</w:t>
                            </w:r>
                          </w:p>
                          <w:p w14:paraId="7690D62A" w14:textId="7630F645" w:rsidR="00942140" w:rsidRPr="005716B5" w:rsidRDefault="00942140" w:rsidP="00571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Propileno negro.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5E63" id="_x0000_s1028" type="#_x0000_t202" style="position:absolute;margin-left:-9pt;margin-top:15.45pt;width:328.8pt;height:1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">
                <v:textbox>
                  <w:txbxContent>
                    <w:p w14:paraId="05D64741" w14:textId="6737ED4C" w:rsidR="005716B5" w:rsidRPr="005716B5" w:rsidRDefault="005716B5" w:rsidP="005716B5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Caja</w:t>
                      </w:r>
                      <w:r w:rsidRPr="005716B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:</w:t>
                      </w:r>
                    </w:p>
                    <w:p w14:paraId="05C8E580" w14:textId="4F64A3F6" w:rsidR="005716B5" w:rsidRDefault="00942140" w:rsidP="00571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Acero esmaltado.</w:t>
                      </w:r>
                    </w:p>
                    <w:p w14:paraId="7690D62A" w14:textId="7630F645" w:rsidR="00942140" w:rsidRPr="005716B5" w:rsidRDefault="00942140" w:rsidP="00571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Propileno negro.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DB9">
        <w:rPr>
          <w:rFonts w:ascii="Times New Roman" w:hAnsi="Times New Roman" w:cs="Times New Roman"/>
          <w:color w:val="000000" w:themeColor="text1"/>
          <w:u w:val="thick"/>
        </w:rPr>
        <w:t xml:space="preserve">  </w:t>
      </w:r>
    </w:p>
    <w:p w14:paraId="6A97A3B9" w14:textId="3CD46B09" w:rsidR="00843416" w:rsidRPr="00843416" w:rsidRDefault="00942140" w:rsidP="00843416">
      <w:r w:rsidRPr="00843416">
        <w:rPr>
          <w:rFonts w:ascii="Times New Roman" w:hAnsi="Times New Roman" w:cs="Times New Roman"/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10684E" wp14:editId="7228B528">
                <wp:simplePos x="0" y="0"/>
                <wp:positionH relativeFrom="column">
                  <wp:posOffset>-114300</wp:posOffset>
                </wp:positionH>
                <wp:positionV relativeFrom="paragraph">
                  <wp:posOffset>1521460</wp:posOffset>
                </wp:positionV>
                <wp:extent cx="4175760" cy="1587500"/>
                <wp:effectExtent l="0" t="0" r="15240" b="12700"/>
                <wp:wrapSquare wrapText="bothSides"/>
                <wp:docPr id="624519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54F1C" w14:textId="7B92506C" w:rsidR="00942140" w:rsidRDefault="00942140" w:rsidP="0094214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 xml:space="preserve">Diámetro esfera: 2 ½” (63mm) 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4”(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100mm).</w:t>
                            </w:r>
                          </w:p>
                          <w:p w14:paraId="540D277A" w14:textId="395350EB" w:rsidR="00942140" w:rsidRDefault="00942140" w:rsidP="0094214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>Escala: Doble PSI/Bar o Bar/PSI.</w:t>
                            </w:r>
                          </w:p>
                          <w:p w14:paraId="4F26CD58" w14:textId="7B1ABBEA" w:rsidR="00942140" w:rsidRPr="00942140" w:rsidRDefault="00942140" w:rsidP="0094214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 xml:space="preserve">Conexión: 1/4” o 1/2" inferior (radial) o Posterior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1"/>
                                <w:lang w:val="es-ES_tradnl"/>
                              </w:rPr>
                              <w:t xml:space="preserve">bronce.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684E" id="_x0000_s1029" type="#_x0000_t202" style="position:absolute;left:0;text-align:left;margin-left:-9pt;margin-top:119.8pt;width:328.8pt;height:1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">
                <v:textbox>
                  <w:txbxContent>
                    <w:p w14:paraId="3AC54F1C" w14:textId="7B92506C" w:rsidR="00942140" w:rsidRDefault="00942140" w:rsidP="0094214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 xml:space="preserve">Diámetro esfera: 2 ½” (63mm) 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4”(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100mm).</w:t>
                      </w:r>
                    </w:p>
                    <w:p w14:paraId="540D277A" w14:textId="395350EB" w:rsidR="00942140" w:rsidRDefault="00942140" w:rsidP="0094214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>Escala: Doble PSI/Bar o Bar/PSI.</w:t>
                      </w:r>
                    </w:p>
                    <w:p w14:paraId="4F26CD58" w14:textId="7B1ABBEA" w:rsidR="00942140" w:rsidRPr="00942140" w:rsidRDefault="00942140" w:rsidP="0094214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 xml:space="preserve">Conexión: 1/4” o 1/2" inferior (radial) o Posterior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1"/>
                          <w:lang w:val="es-ES_tradnl"/>
                        </w:rPr>
                        <w:t xml:space="preserve">bronce.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9DC36" w14:textId="7ABD364E" w:rsidR="008D11BA" w:rsidRPr="008D11BA" w:rsidRDefault="008D11BA" w:rsidP="008D11BA">
      <w:pPr>
        <w:ind w:left="0"/>
        <w:rPr>
          <w:rFonts w:ascii="Times New Roman" w:hAnsi="Times New Roman" w:cs="Times New Roman"/>
          <w:b/>
          <w:bCs/>
          <w:u w:val="single"/>
          <w:lang w:val="es-CL"/>
        </w:rPr>
      </w:pPr>
    </w:p>
    <w:p w14:paraId="66BBA5E5" w14:textId="651A7C3B" w:rsidR="00843416" w:rsidRDefault="00843416" w:rsidP="00843416">
      <w:pPr>
        <w:ind w:left="0"/>
        <w:rPr>
          <w:rFonts w:ascii="Times New Roman" w:hAnsi="Times New Roman" w:cs="Times New Roman"/>
          <w:b/>
          <w:bCs/>
          <w:u w:val="single"/>
        </w:rPr>
      </w:pPr>
    </w:p>
    <w:p w14:paraId="6C9EB2A8" w14:textId="265598D2" w:rsidR="00585C3D" w:rsidRPr="00585C3D" w:rsidRDefault="00585C3D" w:rsidP="00585C3D">
      <w:pPr>
        <w:rPr>
          <w:rFonts w:ascii="Times New Roman" w:hAnsi="Times New Roman" w:cs="Times New Roman"/>
        </w:rPr>
      </w:pPr>
    </w:p>
    <w:p w14:paraId="6124BBDF" w14:textId="7CB352C1" w:rsidR="00585C3D" w:rsidRPr="00585C3D" w:rsidRDefault="00585C3D" w:rsidP="00585C3D">
      <w:pPr>
        <w:rPr>
          <w:rFonts w:ascii="Times New Roman" w:hAnsi="Times New Roman" w:cs="Times New Roman"/>
        </w:rPr>
      </w:pPr>
    </w:p>
    <w:p w14:paraId="4538BE7E" w14:textId="77777777" w:rsidR="00585C3D" w:rsidRPr="00585C3D" w:rsidRDefault="00585C3D" w:rsidP="00585C3D">
      <w:pPr>
        <w:rPr>
          <w:rFonts w:ascii="Times New Roman" w:hAnsi="Times New Roman" w:cs="Times New Roman"/>
        </w:rPr>
      </w:pPr>
    </w:p>
    <w:p w14:paraId="088EEB12" w14:textId="77777777" w:rsidR="00585C3D" w:rsidRPr="00585C3D" w:rsidRDefault="00585C3D" w:rsidP="00D257F8">
      <w:pPr>
        <w:ind w:left="0"/>
        <w:rPr>
          <w:rFonts w:ascii="Times New Roman" w:hAnsi="Times New Roman" w:cs="Times New Roman"/>
        </w:rPr>
      </w:pPr>
    </w:p>
    <w:sectPr w:rsidR="00585C3D" w:rsidRPr="00585C3D" w:rsidSect="006A74FB"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BC60" w14:textId="77777777" w:rsidR="00840299" w:rsidRDefault="00840299" w:rsidP="00A66B18">
      <w:pPr>
        <w:spacing w:before="0" w:after="0"/>
      </w:pPr>
      <w:r>
        <w:separator/>
      </w:r>
    </w:p>
  </w:endnote>
  <w:endnote w:type="continuationSeparator" w:id="0">
    <w:p w14:paraId="005BD8E9" w14:textId="77777777" w:rsidR="00840299" w:rsidRDefault="0084029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9D0E" w14:textId="25B382BC" w:rsidR="00775D37" w:rsidRPr="00A90D9B" w:rsidRDefault="00FB4D38">
    <w:pPr>
      <w:pStyle w:val="Piedepgina"/>
      <w:rPr>
        <w:rFonts w:ascii="Times New Roman" w:hAnsi="Times New Roman" w:cs="Times New Roman"/>
        <w:color w:val="000000" w:themeColor="text1"/>
        <w:lang w:val="es-CL"/>
      </w:rPr>
    </w:pPr>
    <w:r>
      <w:rPr>
        <w:rFonts w:ascii="Times New Roman" w:hAnsi="Times New Roman" w:cs="Times New Roman"/>
        <w:noProof/>
        <w:color w:val="000000" w:themeColor="text1"/>
        <w:lang w:val="es-CL"/>
      </w:rPr>
      <w:drawing>
        <wp:anchor distT="0" distB="0" distL="114300" distR="114300" simplePos="0" relativeHeight="251666432" behindDoc="1" locked="0" layoutInCell="1" allowOverlap="1" wp14:anchorId="5B3531E1" wp14:editId="02F845BC">
          <wp:simplePos x="0" y="0"/>
          <wp:positionH relativeFrom="column">
            <wp:posOffset>4273550</wp:posOffset>
          </wp:positionH>
          <wp:positionV relativeFrom="paragraph">
            <wp:posOffset>74930</wp:posOffset>
          </wp:positionV>
          <wp:extent cx="340360" cy="340360"/>
          <wp:effectExtent l="0" t="0" r="2540" b="2540"/>
          <wp:wrapTight wrapText="bothSides">
            <wp:wrapPolygon edited="0">
              <wp:start x="3627" y="0"/>
              <wp:lineTo x="0" y="3627"/>
              <wp:lineTo x="0" y="20552"/>
              <wp:lineTo x="16925" y="20552"/>
              <wp:lineTo x="19343" y="19343"/>
              <wp:lineTo x="20552" y="15716"/>
              <wp:lineTo x="20552" y="3627"/>
              <wp:lineTo x="16925" y="0"/>
              <wp:lineTo x="3627" y="0"/>
            </wp:wrapPolygon>
          </wp:wrapTight>
          <wp:docPr id="46447709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77095" name="Gráfico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" cy="3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0000" w:themeColor="text1"/>
        <w:lang w:val="es-CL"/>
      </w:rPr>
      <w:drawing>
        <wp:anchor distT="0" distB="0" distL="114300" distR="114300" simplePos="0" relativeHeight="251664384" behindDoc="1" locked="0" layoutInCell="1" allowOverlap="1" wp14:anchorId="50E14AE1" wp14:editId="67A71B99">
          <wp:simplePos x="0" y="0"/>
          <wp:positionH relativeFrom="column">
            <wp:posOffset>4284980</wp:posOffset>
          </wp:positionH>
          <wp:positionV relativeFrom="paragraph">
            <wp:posOffset>-327025</wp:posOffset>
          </wp:positionV>
          <wp:extent cx="340360" cy="340360"/>
          <wp:effectExtent l="0" t="0" r="2540" b="2540"/>
          <wp:wrapTight wrapText="bothSides">
            <wp:wrapPolygon edited="0">
              <wp:start x="3627" y="0"/>
              <wp:lineTo x="0" y="3627"/>
              <wp:lineTo x="0" y="20552"/>
              <wp:lineTo x="16925" y="20552"/>
              <wp:lineTo x="19343" y="19343"/>
              <wp:lineTo x="20552" y="15716"/>
              <wp:lineTo x="20552" y="3627"/>
              <wp:lineTo x="16925" y="0"/>
              <wp:lineTo x="3627" y="0"/>
            </wp:wrapPolygon>
          </wp:wrapTight>
          <wp:docPr id="323852404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52404" name="Gráfico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" cy="3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6853">
      <w:rPr>
        <w:rFonts w:ascii="Times New Roman" w:hAnsi="Times New Roman" w:cs="Times New Roman"/>
        <w:noProof/>
        <w:color w:val="000000" w:themeColor="text1"/>
        <w:lang w:val="es-CL"/>
      </w:rPr>
      <w:drawing>
        <wp:anchor distT="0" distB="0" distL="114300" distR="114300" simplePos="0" relativeHeight="251662336" behindDoc="1" locked="0" layoutInCell="1" allowOverlap="1" wp14:anchorId="043B3528" wp14:editId="027666E2">
          <wp:simplePos x="0" y="0"/>
          <wp:positionH relativeFrom="column">
            <wp:posOffset>100330</wp:posOffset>
          </wp:positionH>
          <wp:positionV relativeFrom="paragraph">
            <wp:posOffset>45085</wp:posOffset>
          </wp:positionV>
          <wp:extent cx="340360" cy="340360"/>
          <wp:effectExtent l="0" t="0" r="2540" b="2540"/>
          <wp:wrapTight wrapText="bothSides">
            <wp:wrapPolygon edited="0">
              <wp:start x="7254" y="0"/>
              <wp:lineTo x="1209" y="3627"/>
              <wp:lineTo x="0" y="7254"/>
              <wp:lineTo x="0" y="20552"/>
              <wp:lineTo x="20552" y="20552"/>
              <wp:lineTo x="20552" y="8463"/>
              <wp:lineTo x="18134" y="2418"/>
              <wp:lineTo x="12090" y="0"/>
              <wp:lineTo x="7254" y="0"/>
            </wp:wrapPolygon>
          </wp:wrapTight>
          <wp:docPr id="913409289" name="Gráfico 15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409289" name="Gráfico 15" descr="Correo electrónico con relleno sólido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" cy="3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5C3D">
      <w:rPr>
        <w:rFonts w:ascii="Times New Roman" w:hAnsi="Times New Roman" w:cs="Times New Roman"/>
        <w:noProof/>
        <w:color w:val="000000" w:themeColor="text1"/>
        <w:lang w:val="es-CL"/>
      </w:rPr>
      <w:drawing>
        <wp:anchor distT="0" distB="0" distL="114300" distR="114300" simplePos="0" relativeHeight="251660288" behindDoc="1" locked="0" layoutInCell="1" allowOverlap="1" wp14:anchorId="766267DE" wp14:editId="16B10E5A">
          <wp:simplePos x="0" y="0"/>
          <wp:positionH relativeFrom="column">
            <wp:posOffset>100480</wp:posOffset>
          </wp:positionH>
          <wp:positionV relativeFrom="paragraph">
            <wp:posOffset>-350445</wp:posOffset>
          </wp:positionV>
          <wp:extent cx="340360" cy="340360"/>
          <wp:effectExtent l="0" t="0" r="2540" b="2540"/>
          <wp:wrapTight wrapText="bothSides">
            <wp:wrapPolygon edited="0">
              <wp:start x="7254" y="0"/>
              <wp:lineTo x="0" y="4836"/>
              <wp:lineTo x="0" y="18134"/>
              <wp:lineTo x="8463" y="20552"/>
              <wp:lineTo x="13299" y="20552"/>
              <wp:lineTo x="20552" y="16925"/>
              <wp:lineTo x="20552" y="2418"/>
              <wp:lineTo x="12090" y="0"/>
              <wp:lineTo x="7254" y="0"/>
            </wp:wrapPolygon>
          </wp:wrapTight>
          <wp:docPr id="1154335683" name="Gráfico 15" descr="Globo terráqueo: América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35683" name="Gráfico 1154335683" descr="Globo terráqueo: América con relleno sólido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" cy="3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F7A10" w:rsidRPr="002C38AD">
      <w:rPr>
        <w:rFonts w:ascii="Times New Roman" w:hAnsi="Times New Roman" w:cs="Times New Roman"/>
        <w:noProof/>
        <w:color w:val="000000" w:themeColor="text1"/>
        <w:lang w:val="es-CL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B6BF727" wp14:editId="74153005">
              <wp:simplePos x="0" y="0"/>
              <wp:positionH relativeFrom="margin">
                <wp:align>left</wp:align>
              </wp:positionH>
              <wp:positionV relativeFrom="paragraph">
                <wp:posOffset>78740</wp:posOffset>
              </wp:positionV>
              <wp:extent cx="2630805" cy="323215"/>
              <wp:effectExtent l="0" t="0" r="0" b="635"/>
              <wp:wrapSquare wrapText="bothSides"/>
              <wp:docPr id="6975420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12689" w14:textId="196C5002" w:rsidR="00FF7A10" w:rsidRPr="00126853" w:rsidRDefault="00DC3182" w:rsidP="00FF7A10">
                          <w:pP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</w:pPr>
                          <w:r w:rsidRPr="00126853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  <w:t>ventas@cohidram.cl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BF7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6.2pt;width:207.15pt;height:25.4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ZHDgIAAPYDAAAOAAAAZHJzL2Uyb0RvYy54bWysU9uO2yAQfa/Uf0C8N3acZJu14qy22aaq&#10;tL1I234AxjhGBYYCib39+h2wN5u2b1V5QAwznJk5c9jcDFqRk3BegqnofJZTIgyHRppDRb9/279Z&#10;U+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" stroked="f">
              <v:textbox>
                <w:txbxContent>
                  <w:p w14:paraId="6E512689" w14:textId="196C5002" w:rsidR="00FF7A10" w:rsidRPr="00126853" w:rsidRDefault="00DC3182" w:rsidP="00FF7A10">
                    <w:pPr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</w:pPr>
                    <w:r w:rsidRPr="00126853"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  <w:t>ventas@cohidram.cl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7A10" w:rsidRPr="002C38AD">
      <w:rPr>
        <w:rFonts w:ascii="Times New Roman" w:hAnsi="Times New Roman" w:cs="Times New Roman"/>
        <w:noProof/>
        <w:color w:val="000000" w:themeColor="text1"/>
        <w:lang w:val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CD4235" wp14:editId="0B50D4C4">
              <wp:simplePos x="0" y="0"/>
              <wp:positionH relativeFrom="margin">
                <wp:align>left</wp:align>
              </wp:positionH>
              <wp:positionV relativeFrom="paragraph">
                <wp:posOffset>-317500</wp:posOffset>
              </wp:positionV>
              <wp:extent cx="2630805" cy="323215"/>
              <wp:effectExtent l="0" t="0" r="0" b="635"/>
              <wp:wrapSquare wrapText="bothSides"/>
              <wp:docPr id="430798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C9EDC" w14:textId="61B023CB" w:rsidR="002C38AD" w:rsidRPr="00126853" w:rsidRDefault="002C38AD" w:rsidP="00FF7A10">
                          <w:pP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</w:pPr>
                          <w:r w:rsidRPr="00126853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  <w:t>WWW.COHIDRAM.CL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D4235" id="_x0000_s1030" type="#_x0000_t202" style="position:absolute;left:0;text-align:left;margin-left:0;margin-top:-25pt;width:207.15pt;height:25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yiEAIAAP0DAAAOAAAAZHJzL2Uyb0RvYy54bWysU9uO2yAQfa/Uf0C8N3acZJu14qy22aaq&#10;tL1I234AxjhGBYYCib39+h2wN5u2b1V5QAwznJk5c9jcDFqRk3BegqnofJZTIgyHRppDRb9/279Z&#10;U+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" stroked="f">
              <v:textbox>
                <w:txbxContent>
                  <w:p w14:paraId="0C2C9EDC" w14:textId="61B023CB" w:rsidR="002C38AD" w:rsidRPr="00126853" w:rsidRDefault="002C38AD" w:rsidP="00FF7A10">
                    <w:pPr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</w:pPr>
                    <w:r w:rsidRPr="00126853"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  <w:t>WWW.COHIDRAM.CL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7A10" w:rsidRPr="002C38AD">
      <w:rPr>
        <w:rFonts w:ascii="Times New Roman" w:hAnsi="Times New Roman" w:cs="Times New Roman"/>
        <w:noProof/>
        <w:color w:val="000000" w:themeColor="text1"/>
        <w:lang w:val="es-CL"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5176AAED" wp14:editId="26915AAC">
              <wp:simplePos x="0" y="0"/>
              <wp:positionH relativeFrom="margin">
                <wp:posOffset>4242059</wp:posOffset>
              </wp:positionH>
              <wp:positionV relativeFrom="paragraph">
                <wp:posOffset>82550</wp:posOffset>
              </wp:positionV>
              <wp:extent cx="2630805" cy="323215"/>
              <wp:effectExtent l="0" t="0" r="0" b="635"/>
              <wp:wrapSquare wrapText="bothSides"/>
              <wp:docPr id="12257388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037E3" w14:textId="3CAAE1F4" w:rsidR="00FF7A10" w:rsidRPr="007E2403" w:rsidRDefault="001C09D8" w:rsidP="00FF7A10">
                          <w:pP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</w:pPr>
                          <w:r w:rsidRPr="007E2403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  <w:t>+569 92197583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6AAED" id="_x0000_s1031" type="#_x0000_t202" style="position:absolute;left:0;text-align:left;margin-left:334pt;margin-top:6.5pt;width:207.15pt;height:25.4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" stroked="f">
              <v:textbox>
                <w:txbxContent>
                  <w:p w14:paraId="508037E3" w14:textId="3CAAE1F4" w:rsidR="00FF7A10" w:rsidRPr="007E2403" w:rsidRDefault="001C09D8" w:rsidP="00FF7A10">
                    <w:pPr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</w:pPr>
                    <w:r w:rsidRPr="007E2403"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  <w:t>+569 92197583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7A10" w:rsidRPr="002C38AD">
      <w:rPr>
        <w:rFonts w:ascii="Times New Roman" w:hAnsi="Times New Roman" w:cs="Times New Roman"/>
        <w:noProof/>
        <w:color w:val="000000" w:themeColor="text1"/>
        <w:lang w:val="es-CL"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1DBB8256" wp14:editId="2D599B3B">
              <wp:simplePos x="0" y="0"/>
              <wp:positionH relativeFrom="margin">
                <wp:posOffset>4241696</wp:posOffset>
              </wp:positionH>
              <wp:positionV relativeFrom="paragraph">
                <wp:posOffset>-315206</wp:posOffset>
              </wp:positionV>
              <wp:extent cx="2630805" cy="323215"/>
              <wp:effectExtent l="0" t="0" r="0" b="635"/>
              <wp:wrapSquare wrapText="bothSides"/>
              <wp:docPr id="2195173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8A2F" w14:textId="3064E76D" w:rsidR="00FF7A10" w:rsidRPr="00126853" w:rsidRDefault="001C09D8" w:rsidP="00FF7A10">
                          <w:pP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</w:pPr>
                          <w:r w:rsidRPr="00126853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es-CL"/>
                            </w:rPr>
                            <w:t>+569 92197333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B8256" id="_x0000_s1032" type="#_x0000_t202" style="position:absolute;left:0;text-align:left;margin-left:334pt;margin-top:-24.8pt;width:207.15pt;height:25.4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" stroked="f">
              <v:textbox>
                <w:txbxContent>
                  <w:p w14:paraId="65528A2F" w14:textId="3064E76D" w:rsidR="00FF7A10" w:rsidRPr="00126853" w:rsidRDefault="001C09D8" w:rsidP="00FF7A10">
                    <w:pPr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</w:pPr>
                    <w:r w:rsidRPr="00126853">
                      <w:rPr>
                        <w:rFonts w:ascii="Times New Roman" w:hAnsi="Times New Roman" w:cs="Times New Roman"/>
                        <w:noProof/>
                        <w:color w:val="000000" w:themeColor="text1"/>
                        <w:lang w:val="es-CL"/>
                      </w:rPr>
                      <w:t>+569 92197333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75D37" w:rsidRPr="00A90D9B">
      <w:rPr>
        <w:rFonts w:ascii="Times New Roman" w:hAnsi="Times New Roman" w:cs="Times New Roman"/>
        <w:color w:val="000000" w:themeColor="text1"/>
        <w:lang w:val="es-C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0EDE" w14:textId="77777777" w:rsidR="00840299" w:rsidRDefault="00840299" w:rsidP="00A66B18">
      <w:pPr>
        <w:spacing w:before="0" w:after="0"/>
      </w:pPr>
      <w:r>
        <w:separator/>
      </w:r>
    </w:p>
  </w:footnote>
  <w:footnote w:type="continuationSeparator" w:id="0">
    <w:p w14:paraId="7CB7FA1D" w14:textId="77777777" w:rsidR="00840299" w:rsidRDefault="0084029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459"/>
    <w:multiLevelType w:val="hybridMultilevel"/>
    <w:tmpl w:val="2C44B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2669"/>
    <w:multiLevelType w:val="hybridMultilevel"/>
    <w:tmpl w:val="79D0A49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EE2AA5"/>
    <w:multiLevelType w:val="hybridMultilevel"/>
    <w:tmpl w:val="89F2A1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9A3AF0"/>
    <w:multiLevelType w:val="hybridMultilevel"/>
    <w:tmpl w:val="AE0A4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48204">
    <w:abstractNumId w:val="2"/>
  </w:num>
  <w:num w:numId="2" w16cid:durableId="575632667">
    <w:abstractNumId w:val="1"/>
  </w:num>
  <w:num w:numId="3" w16cid:durableId="1574854814">
    <w:abstractNumId w:val="0"/>
  </w:num>
  <w:num w:numId="4" w16cid:durableId="179675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37"/>
    <w:rsid w:val="00002205"/>
    <w:rsid w:val="000305EC"/>
    <w:rsid w:val="00030C2F"/>
    <w:rsid w:val="00051F13"/>
    <w:rsid w:val="00083BAA"/>
    <w:rsid w:val="000D1877"/>
    <w:rsid w:val="0010680C"/>
    <w:rsid w:val="00126853"/>
    <w:rsid w:val="00152B0B"/>
    <w:rsid w:val="001766D6"/>
    <w:rsid w:val="00192419"/>
    <w:rsid w:val="001C09D8"/>
    <w:rsid w:val="001C270D"/>
    <w:rsid w:val="001E2320"/>
    <w:rsid w:val="0020480F"/>
    <w:rsid w:val="00214E28"/>
    <w:rsid w:val="002B0360"/>
    <w:rsid w:val="002C38AD"/>
    <w:rsid w:val="002E1FB3"/>
    <w:rsid w:val="00352B81"/>
    <w:rsid w:val="00360F5D"/>
    <w:rsid w:val="00366A2C"/>
    <w:rsid w:val="00394757"/>
    <w:rsid w:val="003A0150"/>
    <w:rsid w:val="003A7974"/>
    <w:rsid w:val="003E24DF"/>
    <w:rsid w:val="00402F10"/>
    <w:rsid w:val="0041428F"/>
    <w:rsid w:val="00485A80"/>
    <w:rsid w:val="004A2B0D"/>
    <w:rsid w:val="004F0C89"/>
    <w:rsid w:val="005413E0"/>
    <w:rsid w:val="005716B5"/>
    <w:rsid w:val="00585C3D"/>
    <w:rsid w:val="00586B13"/>
    <w:rsid w:val="005C2210"/>
    <w:rsid w:val="00615018"/>
    <w:rsid w:val="0062123A"/>
    <w:rsid w:val="00646E75"/>
    <w:rsid w:val="00694B15"/>
    <w:rsid w:val="006A029D"/>
    <w:rsid w:val="006A74FB"/>
    <w:rsid w:val="006F6F10"/>
    <w:rsid w:val="00704EE5"/>
    <w:rsid w:val="00714C74"/>
    <w:rsid w:val="007241C2"/>
    <w:rsid w:val="007347B9"/>
    <w:rsid w:val="00775D37"/>
    <w:rsid w:val="00783E79"/>
    <w:rsid w:val="007B5AE8"/>
    <w:rsid w:val="007E2403"/>
    <w:rsid w:val="007F5192"/>
    <w:rsid w:val="00831721"/>
    <w:rsid w:val="00834620"/>
    <w:rsid w:val="00840299"/>
    <w:rsid w:val="00843416"/>
    <w:rsid w:val="00854DDA"/>
    <w:rsid w:val="00862A06"/>
    <w:rsid w:val="00895433"/>
    <w:rsid w:val="008B6D12"/>
    <w:rsid w:val="008C6BFE"/>
    <w:rsid w:val="008D02B1"/>
    <w:rsid w:val="008D11BA"/>
    <w:rsid w:val="008D15D3"/>
    <w:rsid w:val="008F27EF"/>
    <w:rsid w:val="00942140"/>
    <w:rsid w:val="00A05DB9"/>
    <w:rsid w:val="00A26FE7"/>
    <w:rsid w:val="00A5066B"/>
    <w:rsid w:val="00A54922"/>
    <w:rsid w:val="00A66B18"/>
    <w:rsid w:val="00A6783B"/>
    <w:rsid w:val="00A90D9B"/>
    <w:rsid w:val="00A96CF8"/>
    <w:rsid w:val="00AA089B"/>
    <w:rsid w:val="00AE1388"/>
    <w:rsid w:val="00AF3982"/>
    <w:rsid w:val="00B50294"/>
    <w:rsid w:val="00B57D6E"/>
    <w:rsid w:val="00B93312"/>
    <w:rsid w:val="00B96896"/>
    <w:rsid w:val="00C0370A"/>
    <w:rsid w:val="00C701F7"/>
    <w:rsid w:val="00C70786"/>
    <w:rsid w:val="00C72399"/>
    <w:rsid w:val="00C8357E"/>
    <w:rsid w:val="00C867B5"/>
    <w:rsid w:val="00CB0BD4"/>
    <w:rsid w:val="00CE3A82"/>
    <w:rsid w:val="00D03B14"/>
    <w:rsid w:val="00D10958"/>
    <w:rsid w:val="00D257F8"/>
    <w:rsid w:val="00D30AB2"/>
    <w:rsid w:val="00D657FA"/>
    <w:rsid w:val="00D66593"/>
    <w:rsid w:val="00DC3182"/>
    <w:rsid w:val="00DE6DA2"/>
    <w:rsid w:val="00DF2D30"/>
    <w:rsid w:val="00E026E0"/>
    <w:rsid w:val="00E4786A"/>
    <w:rsid w:val="00E55D74"/>
    <w:rsid w:val="00E56922"/>
    <w:rsid w:val="00E63576"/>
    <w:rsid w:val="00E6540C"/>
    <w:rsid w:val="00E81E2A"/>
    <w:rsid w:val="00EB4BD3"/>
    <w:rsid w:val="00EE0952"/>
    <w:rsid w:val="00F05810"/>
    <w:rsid w:val="00F43CAF"/>
    <w:rsid w:val="00F47DE6"/>
    <w:rsid w:val="00F614DE"/>
    <w:rsid w:val="00F73D75"/>
    <w:rsid w:val="00FB4D38"/>
    <w:rsid w:val="00FD346D"/>
    <w:rsid w:val="00FE0F4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038A"/>
  <w14:defaultImageDpi w14:val="32767"/>
  <w15:chartTrackingRefBased/>
  <w15:docId w15:val="{1890BFC1-34AD-4429-9DEA-3AAA228A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vnculo">
    <w:name w:val="Hyperlink"/>
    <w:basedOn w:val="Fuentedeprrafopredeter"/>
    <w:uiPriority w:val="99"/>
    <w:unhideWhenUsed/>
    <w:rsid w:val="00775D37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775D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rsid w:val="00775D3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\AppData\Local\Microsoft\Office\16.0\DTS\es-CL%7bB3967AFF-1489-4BC4-82B6-B11CB6C48CF1%7d\%7bF990131D-1AF2-4ABF-9D5B-143DCACB436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C:\Users\claud\AppData\Local\Microsoft\Office\16.0\DTS\es-CL{B3967AFF-1489-4BC4-82B6-B11CB6C48CF1}\{F990131D-1AF2-4ABF-9D5B-143DCACB4369}tf56348247_win32.dotx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huentecura</dc:creator>
  <cp:keywords/>
  <dc:description/>
  <cp:lastModifiedBy>claudio huentecura</cp:lastModifiedBy>
  <cp:revision>2</cp:revision>
  <cp:lastPrinted>2024-08-24T02:21:00Z</cp:lastPrinted>
  <dcterms:created xsi:type="dcterms:W3CDTF">2024-08-24T02:35:00Z</dcterms:created>
  <dcterms:modified xsi:type="dcterms:W3CDTF">2024-08-24T02:35:00Z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